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D1" w:rsidRDefault="00D977D1" w:rsidP="00D977D1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ACTA DE </w:t>
      </w:r>
      <w:r w:rsidR="00FF0B13">
        <w:rPr>
          <w:b/>
          <w:sz w:val="32"/>
        </w:rPr>
        <w:t>ELECCIÓN DE DELEGADOS</w:t>
      </w:r>
    </w:p>
    <w:p w:rsidR="000B39E4" w:rsidRDefault="000B39E4" w:rsidP="00D977D1">
      <w:pPr>
        <w:jc w:val="center"/>
      </w:pPr>
    </w:p>
    <w:tbl>
      <w:tblPr>
        <w:tblW w:w="105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3"/>
        <w:gridCol w:w="1164"/>
        <w:gridCol w:w="2707"/>
        <w:gridCol w:w="2321"/>
        <w:gridCol w:w="2127"/>
        <w:gridCol w:w="973"/>
      </w:tblGrid>
      <w:tr w:rsidR="00990A6F" w:rsidRPr="009B0ABF">
        <w:trPr>
          <w:trHeight w:val="227"/>
          <w:jc w:val="center"/>
        </w:trPr>
        <w:tc>
          <w:tcPr>
            <w:tcW w:w="2437" w:type="dxa"/>
            <w:gridSpan w:val="2"/>
            <w:shd w:val="clear" w:color="auto" w:fill="E6E6E6"/>
          </w:tcPr>
          <w:p w:rsidR="00990A6F" w:rsidRPr="009B0ABF" w:rsidRDefault="00FE57E3" w:rsidP="00FE1B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Órgano, comisión, departamento u otro que convoca:</w:t>
            </w:r>
          </w:p>
        </w:tc>
        <w:tc>
          <w:tcPr>
            <w:tcW w:w="5028" w:type="dxa"/>
            <w:gridSpan w:val="2"/>
          </w:tcPr>
          <w:p w:rsidR="00990A6F" w:rsidRPr="009B0ABF" w:rsidRDefault="00FF0B13" w:rsidP="00FE1BCB">
            <w:p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 xml:space="preserve">  TUTOR: </w:t>
            </w:r>
          </w:p>
        </w:tc>
        <w:tc>
          <w:tcPr>
            <w:tcW w:w="2127" w:type="dxa"/>
            <w:shd w:val="clear" w:color="auto" w:fill="E6E6E6"/>
          </w:tcPr>
          <w:p w:rsidR="00990A6F" w:rsidRPr="009B0ABF" w:rsidRDefault="001C632E" w:rsidP="001C632E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973" w:type="dxa"/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990A6F" w:rsidRPr="009B0ABF">
        <w:trPr>
          <w:trHeight w:val="243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E6E6E6"/>
          </w:tcPr>
          <w:p w:rsidR="00990A6F" w:rsidRPr="009B0ABF" w:rsidRDefault="00990A6F" w:rsidP="00FE1BCB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Acta Nº.: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E0E0E0"/>
          </w:tcPr>
          <w:p w:rsidR="00990A6F" w:rsidRPr="009B0ABF" w:rsidRDefault="00990A6F" w:rsidP="00FE1BCB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Tipo de convocatoria: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990A6F" w:rsidRPr="00FF0B13" w:rsidRDefault="00990A6F" w:rsidP="00FE1BCB">
            <w:pPr>
              <w:rPr>
                <w:rFonts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6E6E6"/>
          </w:tcPr>
          <w:p w:rsidR="00990A6F" w:rsidRPr="009B0ABF" w:rsidRDefault="001C632E" w:rsidP="001C632E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Hora finalización:</w:t>
            </w:r>
          </w:p>
        </w:tc>
        <w:tc>
          <w:tcPr>
            <w:tcW w:w="973" w:type="dxa"/>
          </w:tcPr>
          <w:p w:rsidR="00990A6F" w:rsidRPr="009B0ABF" w:rsidRDefault="00990A6F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  <w:tr w:rsidR="00F72A9E" w:rsidRPr="009B0ABF">
        <w:trPr>
          <w:trHeight w:val="605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E6E6E6"/>
          </w:tcPr>
          <w:p w:rsidR="00F72A9E" w:rsidRPr="009B0ABF" w:rsidRDefault="001C632E" w:rsidP="00FE1BCB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Fecha</w:t>
            </w:r>
            <w:r w:rsidRPr="009B0AB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:rsidR="00F72A9E" w:rsidRPr="009B0ABF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D9D9D9"/>
          </w:tcPr>
          <w:p w:rsidR="00C4205C" w:rsidRPr="009B0ABF" w:rsidRDefault="00C4205C" w:rsidP="00FE1BC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Convocante y lugar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F72A9E" w:rsidRPr="009B0ABF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6E6E6"/>
          </w:tcPr>
          <w:p w:rsidR="00F72A9E" w:rsidRPr="009B0ABF" w:rsidRDefault="001C632E" w:rsidP="001C632E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Próxima reunión:</w:t>
            </w:r>
          </w:p>
        </w:tc>
        <w:tc>
          <w:tcPr>
            <w:tcW w:w="973" w:type="dxa"/>
          </w:tcPr>
          <w:p w:rsidR="00F72A9E" w:rsidRPr="009B0ABF" w:rsidRDefault="00F72A9E" w:rsidP="00FE1BCB">
            <w:pPr>
              <w:rPr>
                <w:rFonts w:cs="Arial"/>
                <w:color w:val="0000FF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W w:w="1059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59"/>
        <w:gridCol w:w="1666"/>
        <w:gridCol w:w="1666"/>
      </w:tblGrid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top w:val="single" w:sz="2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A172E" w:rsidRPr="009B0ABF" w:rsidRDefault="00172941" w:rsidP="00416FF5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ASISTENTES</w:t>
            </w:r>
            <w:r w:rsidR="00EA172E"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18" w:space="0" w:color="999999"/>
              <w:right w:val="dashSmallGap" w:sz="4" w:space="0" w:color="auto"/>
            </w:tcBorders>
            <w:shd w:val="clear" w:color="auto" w:fill="D9D9D9"/>
          </w:tcPr>
          <w:p w:rsidR="00EA172E" w:rsidRPr="009B0ABF" w:rsidRDefault="00DA3284" w:rsidP="00DA328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32"/>
                <w:szCs w:val="20"/>
              </w:rPr>
              <w:t xml:space="preserve">   </w:t>
            </w:r>
            <w:r w:rsidR="00172941">
              <w:rPr>
                <w:rFonts w:cs="Arial"/>
                <w:b/>
                <w:sz w:val="32"/>
                <w:szCs w:val="20"/>
              </w:rPr>
              <w:t>SI</w:t>
            </w:r>
            <w:r>
              <w:rPr>
                <w:rFonts w:cs="Arial"/>
                <w:b/>
                <w:sz w:val="32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>ASIS</w:t>
            </w:r>
            <w:r w:rsidR="00EA172E">
              <w:rPr>
                <w:rFonts w:cs="Arial"/>
                <w:b/>
                <w:sz w:val="20"/>
                <w:szCs w:val="20"/>
              </w:rPr>
              <w:t>TEN</w:t>
            </w:r>
            <w:r w:rsidR="00EA172E"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18" w:space="0" w:color="999999"/>
              <w:right w:val="dashSmallGap" w:sz="4" w:space="0" w:color="auto"/>
            </w:tcBorders>
            <w:shd w:val="clear" w:color="auto" w:fill="D9D9D9"/>
          </w:tcPr>
          <w:p w:rsidR="00EA172E" w:rsidRPr="009B0ABF" w:rsidRDefault="00EA172E" w:rsidP="00EA172E">
            <w:pPr>
              <w:jc w:val="center"/>
              <w:rPr>
                <w:rFonts w:cs="Arial"/>
                <w:sz w:val="20"/>
                <w:szCs w:val="20"/>
              </w:rPr>
            </w:pPr>
            <w:r w:rsidRPr="00EA172E">
              <w:rPr>
                <w:rFonts w:cs="Arial"/>
                <w:b/>
                <w:sz w:val="32"/>
                <w:szCs w:val="20"/>
              </w:rPr>
              <w:t>NO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A3284">
              <w:rPr>
                <w:rFonts w:cs="Arial"/>
                <w:b/>
                <w:sz w:val="20"/>
                <w:szCs w:val="20"/>
              </w:rPr>
              <w:t xml:space="preserve"> ASIS</w:t>
            </w:r>
            <w:r>
              <w:rPr>
                <w:rFonts w:cs="Arial"/>
                <w:b/>
                <w:sz w:val="20"/>
                <w:szCs w:val="20"/>
              </w:rPr>
              <w:t>TEN</w:t>
            </w:r>
            <w:r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EA172E" w:rsidRPr="009B0ABF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FF0B13" w:rsidRDefault="00FF0B13" w:rsidP="005B09EF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F0B13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CICLO FORMATIVO DE</w:t>
            </w: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9B0ABF" w:rsidRDefault="00EA172E" w:rsidP="005B09EF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FF0B13" w:rsidRDefault="00FF0B13" w:rsidP="005B09EF">
            <w:pPr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F0B13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CURSO</w:t>
            </w: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9B0ABF" w:rsidRDefault="00EA172E" w:rsidP="005B09EF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9B0ABF" w:rsidRDefault="00EA172E" w:rsidP="005B09EF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9B0ABF" w:rsidRDefault="00EA172E" w:rsidP="005B09EF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  <w:vAlign w:val="center"/>
          </w:tcPr>
          <w:p w:rsidR="00EA172E" w:rsidRPr="009B0ABF" w:rsidRDefault="00EA172E" w:rsidP="005B09EF">
            <w:pPr>
              <w:rPr>
                <w:rFonts w:ascii="Comic Sans MS" w:hAnsi="Comic Sans MS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5B09EF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23"/>
          <w:jc w:val="center"/>
        </w:trPr>
        <w:tc>
          <w:tcPr>
            <w:tcW w:w="7259" w:type="dxa"/>
            <w:tcBorders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EA172E" w:rsidRPr="009B0ABF">
        <w:trPr>
          <w:trHeight w:val="238"/>
          <w:jc w:val="center"/>
        </w:trPr>
        <w:tc>
          <w:tcPr>
            <w:tcW w:w="7259" w:type="dxa"/>
            <w:tcBorders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8" w:space="0" w:color="999999"/>
              <w:right w:val="dashSmallGap" w:sz="4" w:space="0" w:color="auto"/>
            </w:tcBorders>
          </w:tcPr>
          <w:p w:rsidR="00EA172E" w:rsidRPr="009B0ABF" w:rsidRDefault="00EA172E" w:rsidP="00FE1B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71FEE" w:rsidRPr="00171FEE" w:rsidRDefault="00171FEE" w:rsidP="00171FEE">
      <w:pPr>
        <w:rPr>
          <w:vanish/>
        </w:rPr>
      </w:pPr>
    </w:p>
    <w:tbl>
      <w:tblPr>
        <w:tblpPr w:leftFromText="141" w:rightFromText="141" w:vertAnchor="text" w:horzAnchor="margin" w:tblpXSpec="center" w:tblpY="-39"/>
        <w:tblW w:w="105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90"/>
        <w:gridCol w:w="4444"/>
        <w:gridCol w:w="5231"/>
      </w:tblGrid>
      <w:tr w:rsidR="00A75256" w:rsidRPr="009B0ABF">
        <w:trPr>
          <w:trHeight w:val="217"/>
        </w:trPr>
        <w:tc>
          <w:tcPr>
            <w:tcW w:w="5334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ORDEN DEL DÍA:</w:t>
            </w:r>
          </w:p>
        </w:tc>
        <w:tc>
          <w:tcPr>
            <w:tcW w:w="5231" w:type="dxa"/>
            <w:tcBorders>
              <w:left w:val="single" w:sz="4" w:space="0" w:color="auto"/>
            </w:tcBorders>
            <w:shd w:val="clear" w:color="auto" w:fill="E6E6E6"/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CONCLUSIONES Y ACUERDOS:</w:t>
            </w:r>
          </w:p>
        </w:tc>
      </w:tr>
      <w:tr w:rsidR="00A75256" w:rsidRPr="009B0ABF">
        <w:trPr>
          <w:trHeight w:val="231"/>
        </w:trPr>
        <w:tc>
          <w:tcPr>
            <w:tcW w:w="890" w:type="dxa"/>
          </w:tcPr>
          <w:p w:rsidR="00A75256" w:rsidRPr="009B0ABF" w:rsidRDefault="00A75256" w:rsidP="009B0ABF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6B5BF3" w:rsidRDefault="00FF0B13" w:rsidP="009B0ABF">
            <w:pPr>
              <w:rPr>
                <w:rFonts w:cs="Arial"/>
                <w:b/>
                <w:sz w:val="20"/>
                <w:szCs w:val="20"/>
              </w:rPr>
            </w:pPr>
            <w:r w:rsidRPr="006B5BF3">
              <w:rPr>
                <w:rFonts w:cs="Arial"/>
                <w:b/>
                <w:sz w:val="20"/>
                <w:szCs w:val="20"/>
              </w:rPr>
              <w:t>ELECCIÓN DE DELEGADOS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</w:tr>
      <w:tr w:rsidR="00A75256" w:rsidRPr="009B0ABF">
        <w:trPr>
          <w:trHeight w:val="231"/>
        </w:trPr>
        <w:tc>
          <w:tcPr>
            <w:tcW w:w="890" w:type="dxa"/>
          </w:tcPr>
          <w:p w:rsidR="00A75256" w:rsidRPr="009B0ABF" w:rsidRDefault="00A75256" w:rsidP="009B0ABF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</w:tr>
      <w:tr w:rsidR="00A75256" w:rsidRPr="009B0ABF">
        <w:trPr>
          <w:trHeight w:val="217"/>
        </w:trPr>
        <w:tc>
          <w:tcPr>
            <w:tcW w:w="890" w:type="dxa"/>
          </w:tcPr>
          <w:p w:rsidR="00A75256" w:rsidRPr="009B0ABF" w:rsidRDefault="00A75256" w:rsidP="009B0ABF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</w:tr>
      <w:tr w:rsidR="00A75256" w:rsidRPr="009B0ABF">
        <w:trPr>
          <w:trHeight w:val="231"/>
        </w:trPr>
        <w:tc>
          <w:tcPr>
            <w:tcW w:w="890" w:type="dxa"/>
          </w:tcPr>
          <w:p w:rsidR="00A75256" w:rsidRPr="009B0ABF" w:rsidRDefault="00A75256" w:rsidP="009B0ABF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</w:tr>
      <w:tr w:rsidR="00A75256" w:rsidRPr="009B0ABF">
        <w:trPr>
          <w:trHeight w:val="217"/>
        </w:trPr>
        <w:tc>
          <w:tcPr>
            <w:tcW w:w="890" w:type="dxa"/>
          </w:tcPr>
          <w:p w:rsidR="00A75256" w:rsidRPr="009B0ABF" w:rsidRDefault="00A75256" w:rsidP="009B0ABF">
            <w:pPr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  <w:r w:rsidRPr="009B0ABF">
              <w:rPr>
                <w:rFonts w:cs="Arial"/>
                <w:sz w:val="20"/>
                <w:szCs w:val="20"/>
              </w:rPr>
              <w:t>Otras informaciones, ruegos y preguntas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A75256" w:rsidRPr="009B0ABF" w:rsidRDefault="00A75256" w:rsidP="009B0AB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45DF9" w:rsidRPr="00445DF9" w:rsidRDefault="00445DF9" w:rsidP="00445DF9">
      <w:pPr>
        <w:rPr>
          <w:vanish/>
        </w:rPr>
      </w:pPr>
    </w:p>
    <w:tbl>
      <w:tblPr>
        <w:tblW w:w="1055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558"/>
      </w:tblGrid>
      <w:tr w:rsidR="001C632E" w:rsidRPr="009B0ABF">
        <w:trPr>
          <w:trHeight w:val="254"/>
          <w:jc w:val="center"/>
        </w:trPr>
        <w:tc>
          <w:tcPr>
            <w:tcW w:w="10558" w:type="dxa"/>
            <w:shd w:val="clear" w:color="auto" w:fill="E6E6E6"/>
          </w:tcPr>
          <w:p w:rsidR="001C632E" w:rsidRPr="009B0ABF" w:rsidRDefault="001C632E" w:rsidP="009B0AB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B0ABF">
              <w:rPr>
                <w:rFonts w:cs="Arial"/>
                <w:b/>
                <w:sz w:val="20"/>
                <w:szCs w:val="20"/>
              </w:rPr>
              <w:t>Temas pendientes</w:t>
            </w:r>
            <w:r w:rsidR="00BB6DB5" w:rsidRPr="009B0ABF">
              <w:rPr>
                <w:rFonts w:cs="Arial"/>
                <w:b/>
                <w:sz w:val="20"/>
                <w:szCs w:val="20"/>
              </w:rPr>
              <w:t xml:space="preserve"> para próximas reuniones</w:t>
            </w:r>
            <w:r w:rsidRPr="009B0AB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1C632E" w:rsidRPr="009B0ABF">
        <w:trPr>
          <w:trHeight w:val="238"/>
          <w:jc w:val="center"/>
        </w:trPr>
        <w:tc>
          <w:tcPr>
            <w:tcW w:w="10558" w:type="dxa"/>
          </w:tcPr>
          <w:p w:rsidR="001C632E" w:rsidRPr="009B0ABF" w:rsidRDefault="001C632E" w:rsidP="00E0611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0611F" w:rsidRPr="009B0ABF">
        <w:trPr>
          <w:trHeight w:val="238"/>
          <w:jc w:val="center"/>
        </w:trPr>
        <w:tc>
          <w:tcPr>
            <w:tcW w:w="10558" w:type="dxa"/>
          </w:tcPr>
          <w:p w:rsidR="00E0611F" w:rsidRPr="009B0ABF" w:rsidRDefault="00E0611F" w:rsidP="00E0611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0611F" w:rsidRPr="009B0ABF">
        <w:trPr>
          <w:trHeight w:val="238"/>
          <w:jc w:val="center"/>
        </w:trPr>
        <w:tc>
          <w:tcPr>
            <w:tcW w:w="10558" w:type="dxa"/>
          </w:tcPr>
          <w:p w:rsidR="00E0611F" w:rsidRPr="009B0ABF" w:rsidRDefault="00E0611F" w:rsidP="00E0611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C632E" w:rsidRPr="009B0ABF">
        <w:trPr>
          <w:trHeight w:val="254"/>
          <w:jc w:val="center"/>
        </w:trPr>
        <w:tc>
          <w:tcPr>
            <w:tcW w:w="10558" w:type="dxa"/>
            <w:shd w:val="clear" w:color="auto" w:fill="E0E0E0"/>
          </w:tcPr>
          <w:p w:rsidR="001C632E" w:rsidRPr="00E0611F" w:rsidRDefault="00E0611F" w:rsidP="00E061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611F">
              <w:rPr>
                <w:rFonts w:cs="Arial"/>
                <w:b/>
                <w:sz w:val="20"/>
                <w:szCs w:val="20"/>
              </w:rPr>
              <w:t>DOCU</w:t>
            </w:r>
            <w:r>
              <w:rPr>
                <w:rFonts w:cs="Arial"/>
                <w:b/>
                <w:sz w:val="20"/>
                <w:szCs w:val="20"/>
              </w:rPr>
              <w:t>MENTACIÓN A ENTREGAR</w:t>
            </w:r>
          </w:p>
        </w:tc>
      </w:tr>
      <w:tr w:rsidR="001C632E" w:rsidRPr="009B0ABF">
        <w:trPr>
          <w:trHeight w:val="238"/>
          <w:jc w:val="center"/>
        </w:trPr>
        <w:tc>
          <w:tcPr>
            <w:tcW w:w="10558" w:type="dxa"/>
          </w:tcPr>
          <w:p w:rsidR="001C632E" w:rsidRPr="009B0ABF" w:rsidRDefault="001C632E" w:rsidP="00FE1BCB">
            <w:pPr>
              <w:rPr>
                <w:rFonts w:cs="Arial"/>
                <w:sz w:val="20"/>
                <w:szCs w:val="20"/>
              </w:rPr>
            </w:pPr>
          </w:p>
        </w:tc>
      </w:tr>
      <w:tr w:rsidR="00E0611F" w:rsidRPr="009B0ABF">
        <w:trPr>
          <w:trHeight w:val="238"/>
          <w:jc w:val="center"/>
        </w:trPr>
        <w:tc>
          <w:tcPr>
            <w:tcW w:w="10558" w:type="dxa"/>
          </w:tcPr>
          <w:p w:rsidR="00E0611F" w:rsidRPr="009B0ABF" w:rsidRDefault="00E0611F" w:rsidP="00FE1BC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90A6F" w:rsidRDefault="00990A6F" w:rsidP="00990A6F"/>
    <w:tbl>
      <w:tblPr>
        <w:tblW w:w="1055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553"/>
      </w:tblGrid>
      <w:tr w:rsidR="002242D4" w:rsidRPr="009B0ABF">
        <w:trPr>
          <w:trHeight w:val="222"/>
          <w:jc w:val="center"/>
        </w:trPr>
        <w:tc>
          <w:tcPr>
            <w:tcW w:w="10553" w:type="dxa"/>
            <w:shd w:val="clear" w:color="auto" w:fill="E6E6E6"/>
          </w:tcPr>
          <w:p w:rsidR="002242D4" w:rsidRPr="009B0ABF" w:rsidRDefault="002242D4" w:rsidP="00FF0B13">
            <w:pPr>
              <w:rPr>
                <w:b/>
              </w:rPr>
            </w:pPr>
            <w:r w:rsidRPr="009B0ABF">
              <w:rPr>
                <w:b/>
                <w:sz w:val="20"/>
                <w:szCs w:val="20"/>
              </w:rPr>
              <w:t>Firma</w:t>
            </w:r>
            <w:r w:rsidR="00FF0B13">
              <w:rPr>
                <w:b/>
                <w:sz w:val="20"/>
                <w:szCs w:val="20"/>
              </w:rPr>
              <w:t>s:            Secretario                          Tutor                                 Delegado                               subdelegado</w:t>
            </w:r>
          </w:p>
        </w:tc>
      </w:tr>
      <w:tr w:rsidR="002242D4" w:rsidRPr="009B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0553" w:type="dxa"/>
          </w:tcPr>
          <w:p w:rsidR="002242D4" w:rsidRDefault="002242D4" w:rsidP="00FE184C">
            <w:pPr>
              <w:rPr>
                <w:rFonts w:cs="Arial"/>
                <w:sz w:val="20"/>
                <w:szCs w:val="20"/>
              </w:rPr>
            </w:pPr>
          </w:p>
          <w:p w:rsidR="00FF0B13" w:rsidRDefault="00FF0B13" w:rsidP="00FE184C">
            <w:pPr>
              <w:rPr>
                <w:rFonts w:cs="Arial"/>
                <w:sz w:val="20"/>
                <w:szCs w:val="20"/>
              </w:rPr>
            </w:pPr>
          </w:p>
          <w:p w:rsidR="00FF0B13" w:rsidRDefault="00FF0B13" w:rsidP="00FE184C">
            <w:pPr>
              <w:rPr>
                <w:rFonts w:cs="Arial"/>
                <w:sz w:val="20"/>
                <w:szCs w:val="20"/>
              </w:rPr>
            </w:pPr>
          </w:p>
          <w:p w:rsidR="00FF0B13" w:rsidRPr="009B0ABF" w:rsidRDefault="00FF0B13" w:rsidP="00FE184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5650B" w:rsidRPr="00751EC0" w:rsidRDefault="0065650B" w:rsidP="00751EC0"/>
    <w:sectPr w:rsidR="0065650B" w:rsidRPr="00751EC0" w:rsidSect="00273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60" w:footer="8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D8" w:rsidRDefault="003973D8">
      <w:r>
        <w:separator/>
      </w:r>
    </w:p>
  </w:endnote>
  <w:endnote w:type="continuationSeparator" w:id="0">
    <w:p w:rsidR="003973D8" w:rsidRDefault="003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73" w:rsidRDefault="006E2A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73" w:rsidRDefault="006E2A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BF" w:rsidRDefault="002731BF" w:rsidP="002731BF">
    <w:pPr>
      <w:ind w:left="-426"/>
      <w:rPr>
        <w:sz w:val="16"/>
        <w:szCs w:val="16"/>
      </w:rPr>
    </w:pPr>
    <w:r>
      <w:rPr>
        <w:sz w:val="16"/>
        <w:szCs w:val="16"/>
      </w:rPr>
      <w:t xml:space="preserve">F-PD04-AED </w:t>
    </w:r>
  </w:p>
  <w:p w:rsidR="00AC4FE7" w:rsidRPr="00D977D1" w:rsidRDefault="002731BF" w:rsidP="002731BF">
    <w:pPr>
      <w:tabs>
        <w:tab w:val="right" w:pos="10065"/>
      </w:tabs>
      <w:ind w:left="-426"/>
      <w:rPr>
        <w:sz w:val="20"/>
        <w:szCs w:val="20"/>
      </w:rPr>
    </w:pPr>
    <w:r>
      <w:rPr>
        <w:sz w:val="16"/>
        <w:szCs w:val="16"/>
      </w:rPr>
      <w:t xml:space="preserve">Rev. 01 Fecha: 8/02/2014 </w:t>
    </w:r>
    <w:r>
      <w:rPr>
        <w:sz w:val="16"/>
        <w:szCs w:val="16"/>
      </w:rPr>
      <w:tab/>
      <w:t>Pag.</w:t>
    </w:r>
    <w:r w:rsidR="00AC4FE7" w:rsidRPr="00D977D1">
      <w:rPr>
        <w:rStyle w:val="Nmerodepgina"/>
        <w:sz w:val="20"/>
        <w:szCs w:val="20"/>
      </w:rPr>
      <w:fldChar w:fldCharType="begin"/>
    </w:r>
    <w:r w:rsidR="00AC4FE7" w:rsidRPr="00D977D1">
      <w:rPr>
        <w:rStyle w:val="Nmerodepgina"/>
        <w:sz w:val="20"/>
        <w:szCs w:val="20"/>
      </w:rPr>
      <w:instrText xml:space="preserve"> PAGE </w:instrText>
    </w:r>
    <w:r w:rsidR="00AC4FE7" w:rsidRPr="00D977D1">
      <w:rPr>
        <w:rStyle w:val="Nmerodepgina"/>
        <w:sz w:val="20"/>
        <w:szCs w:val="20"/>
      </w:rPr>
      <w:fldChar w:fldCharType="separate"/>
    </w:r>
    <w:r w:rsidR="00877866">
      <w:rPr>
        <w:rStyle w:val="Nmerodepgina"/>
        <w:noProof/>
        <w:sz w:val="20"/>
        <w:szCs w:val="20"/>
      </w:rPr>
      <w:t>1</w:t>
    </w:r>
    <w:r w:rsidR="00AC4FE7" w:rsidRPr="00D977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D8" w:rsidRDefault="003973D8">
      <w:r>
        <w:separator/>
      </w:r>
    </w:p>
  </w:footnote>
  <w:footnote w:type="continuationSeparator" w:id="0">
    <w:p w:rsidR="003973D8" w:rsidRDefault="0039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73" w:rsidRDefault="006E2A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73" w:rsidRDefault="006E2A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73" w:rsidRDefault="00A44A42" w:rsidP="006E2A73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619760</wp:posOffset>
          </wp:positionH>
          <wp:positionV relativeFrom="paragraph">
            <wp:posOffset>-8890</wp:posOffset>
          </wp:positionV>
          <wp:extent cx="1097280" cy="548640"/>
          <wp:effectExtent l="0" t="0" r="7620" b="3810"/>
          <wp:wrapNone/>
          <wp:docPr id="21" name="Imagen 21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-561340</wp:posOffset>
          </wp:positionH>
          <wp:positionV relativeFrom="paragraph">
            <wp:posOffset>-24765</wp:posOffset>
          </wp:positionV>
          <wp:extent cx="962025" cy="2105025"/>
          <wp:effectExtent l="0" t="0" r="9525" b="9525"/>
          <wp:wrapNone/>
          <wp:docPr id="23" name="Imagen 23" descr="Cabecera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becera 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5080" b="6985"/>
          <wp:wrapNone/>
          <wp:docPr id="22" name="Imagen 22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ci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A73"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:rsidR="006E2A73" w:rsidRDefault="006E2A73" w:rsidP="006E2A73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:rsidR="006E2A73" w:rsidRDefault="006E2A73" w:rsidP="006E2A73">
    <w:pPr>
      <w:tabs>
        <w:tab w:val="bar" w:pos="7513"/>
      </w:tabs>
      <w:autoSpaceDE w:val="0"/>
      <w:autoSpaceDN w:val="0"/>
      <w:adjustRightInd w:val="0"/>
      <w:ind w:left="7513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:rsidR="00AC4FE7" w:rsidRPr="006E2A73" w:rsidRDefault="006E2A73" w:rsidP="006E2A73">
    <w:pPr>
      <w:pStyle w:val="Encabezado"/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68"/>
    <w:multiLevelType w:val="hybridMultilevel"/>
    <w:tmpl w:val="5FB88FF6"/>
    <w:lvl w:ilvl="0" w:tplc="114AB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3247A"/>
    <w:multiLevelType w:val="multilevel"/>
    <w:tmpl w:val="111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1D3D"/>
    <w:multiLevelType w:val="hybridMultilevel"/>
    <w:tmpl w:val="D504A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83320"/>
    <w:multiLevelType w:val="multilevel"/>
    <w:tmpl w:val="346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04D"/>
    <w:multiLevelType w:val="hybridMultilevel"/>
    <w:tmpl w:val="C1A6B68C"/>
    <w:lvl w:ilvl="0" w:tplc="13FE412E">
      <w:start w:val="1"/>
      <w:numFmt w:val="bullet"/>
      <w:lvlText w:val=""/>
      <w:lvlJc w:val="left"/>
      <w:pPr>
        <w:tabs>
          <w:tab w:val="num" w:pos="454"/>
        </w:tabs>
        <w:ind w:left="62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0DF34C87"/>
    <w:multiLevelType w:val="multilevel"/>
    <w:tmpl w:val="34D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B179A"/>
    <w:multiLevelType w:val="multilevel"/>
    <w:tmpl w:val="452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1755A"/>
    <w:multiLevelType w:val="hybridMultilevel"/>
    <w:tmpl w:val="A7C24116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C5287"/>
    <w:multiLevelType w:val="multilevel"/>
    <w:tmpl w:val="89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A4C65"/>
    <w:multiLevelType w:val="multilevel"/>
    <w:tmpl w:val="DCAA2A96"/>
    <w:lvl w:ilvl="0">
      <w:start w:val="1"/>
      <w:numFmt w:val="decimal"/>
      <w:pStyle w:val="Ttulo1"/>
      <w:lvlText w:val="%1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08420FC"/>
    <w:multiLevelType w:val="hybridMultilevel"/>
    <w:tmpl w:val="2158A8EC"/>
    <w:lvl w:ilvl="0" w:tplc="04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8395043"/>
    <w:multiLevelType w:val="multilevel"/>
    <w:tmpl w:val="ABE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5081D"/>
    <w:multiLevelType w:val="multilevel"/>
    <w:tmpl w:val="E17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901D5"/>
    <w:multiLevelType w:val="hybridMultilevel"/>
    <w:tmpl w:val="BA6C7BD6"/>
    <w:lvl w:ilvl="0" w:tplc="8B48DAA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4806D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9E7F8E"/>
    <w:multiLevelType w:val="hybridMultilevel"/>
    <w:tmpl w:val="479C97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502D9"/>
    <w:multiLevelType w:val="multilevel"/>
    <w:tmpl w:val="E6F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D2D3F"/>
    <w:multiLevelType w:val="hybridMultilevel"/>
    <w:tmpl w:val="479C9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5026F"/>
    <w:multiLevelType w:val="multilevel"/>
    <w:tmpl w:val="28E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70308"/>
    <w:multiLevelType w:val="hybridMultilevel"/>
    <w:tmpl w:val="795425BC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95B5D"/>
    <w:multiLevelType w:val="multilevel"/>
    <w:tmpl w:val="8AF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954D7"/>
    <w:multiLevelType w:val="hybridMultilevel"/>
    <w:tmpl w:val="0F4C20C8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3F5D87"/>
    <w:multiLevelType w:val="hybridMultilevel"/>
    <w:tmpl w:val="465EDE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F3C80"/>
    <w:multiLevelType w:val="hybridMultilevel"/>
    <w:tmpl w:val="56E2AB94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96C82"/>
    <w:multiLevelType w:val="hybridMultilevel"/>
    <w:tmpl w:val="F6AA8E9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BD5087"/>
    <w:multiLevelType w:val="multilevel"/>
    <w:tmpl w:val="1CA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343B0"/>
    <w:multiLevelType w:val="multilevel"/>
    <w:tmpl w:val="DCD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B0378"/>
    <w:multiLevelType w:val="multilevel"/>
    <w:tmpl w:val="8CB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C6FB8"/>
    <w:multiLevelType w:val="multilevel"/>
    <w:tmpl w:val="527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B2D19"/>
    <w:multiLevelType w:val="multilevel"/>
    <w:tmpl w:val="8A9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259BC"/>
    <w:multiLevelType w:val="multilevel"/>
    <w:tmpl w:val="87F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6F1137"/>
    <w:multiLevelType w:val="hybridMultilevel"/>
    <w:tmpl w:val="24402CCE"/>
    <w:lvl w:ilvl="0" w:tplc="13FE412E">
      <w:start w:val="1"/>
      <w:numFmt w:val="bullet"/>
      <w:lvlText w:val=""/>
      <w:lvlJc w:val="left"/>
      <w:pPr>
        <w:tabs>
          <w:tab w:val="num" w:pos="284"/>
        </w:tabs>
        <w:ind w:left="45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8A5E1D"/>
    <w:multiLevelType w:val="hybridMultilevel"/>
    <w:tmpl w:val="990E5C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D7697E"/>
    <w:multiLevelType w:val="hybridMultilevel"/>
    <w:tmpl w:val="96280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9724B"/>
    <w:multiLevelType w:val="hybridMultilevel"/>
    <w:tmpl w:val="F848A088"/>
    <w:lvl w:ilvl="0" w:tplc="04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B4A0CD4"/>
    <w:multiLevelType w:val="multilevel"/>
    <w:tmpl w:val="0F4C2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4"/>
  </w:num>
  <w:num w:numId="5">
    <w:abstractNumId w:val="17"/>
  </w:num>
  <w:num w:numId="6">
    <w:abstractNumId w:val="15"/>
  </w:num>
  <w:num w:numId="7">
    <w:abstractNumId w:val="25"/>
  </w:num>
  <w:num w:numId="8">
    <w:abstractNumId w:val="27"/>
  </w:num>
  <w:num w:numId="9">
    <w:abstractNumId w:val="5"/>
  </w:num>
  <w:num w:numId="10">
    <w:abstractNumId w:val="28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9"/>
  </w:num>
  <w:num w:numId="16">
    <w:abstractNumId w:val="29"/>
  </w:num>
  <w:num w:numId="17">
    <w:abstractNumId w:val="3"/>
  </w:num>
  <w:num w:numId="18">
    <w:abstractNumId w:val="14"/>
  </w:num>
  <w:num w:numId="19">
    <w:abstractNumId w:val="2"/>
  </w:num>
  <w:num w:numId="20">
    <w:abstractNumId w:val="16"/>
  </w:num>
  <w:num w:numId="21">
    <w:abstractNumId w:val="31"/>
  </w:num>
  <w:num w:numId="22">
    <w:abstractNumId w:val="32"/>
  </w:num>
  <w:num w:numId="23">
    <w:abstractNumId w:val="30"/>
  </w:num>
  <w:num w:numId="24">
    <w:abstractNumId w:val="7"/>
  </w:num>
  <w:num w:numId="25">
    <w:abstractNumId w:val="18"/>
  </w:num>
  <w:num w:numId="26">
    <w:abstractNumId w:val="4"/>
  </w:num>
  <w:num w:numId="27">
    <w:abstractNumId w:val="22"/>
  </w:num>
  <w:num w:numId="28">
    <w:abstractNumId w:val="13"/>
  </w:num>
  <w:num w:numId="29">
    <w:abstractNumId w:val="23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4"/>
  </w:num>
  <w:num w:numId="35">
    <w:abstractNumId w:val="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F"/>
    <w:rsid w:val="000147A4"/>
    <w:rsid w:val="0001754A"/>
    <w:rsid w:val="00024A44"/>
    <w:rsid w:val="00042CFC"/>
    <w:rsid w:val="00043CC4"/>
    <w:rsid w:val="000558A4"/>
    <w:rsid w:val="000816F5"/>
    <w:rsid w:val="000869E0"/>
    <w:rsid w:val="00096FEC"/>
    <w:rsid w:val="000A0827"/>
    <w:rsid w:val="000B39E4"/>
    <w:rsid w:val="000C11BD"/>
    <w:rsid w:val="000C1A13"/>
    <w:rsid w:val="000C7DEB"/>
    <w:rsid w:val="000D246A"/>
    <w:rsid w:val="000F464F"/>
    <w:rsid w:val="0010130D"/>
    <w:rsid w:val="00111B7C"/>
    <w:rsid w:val="00111E09"/>
    <w:rsid w:val="00116617"/>
    <w:rsid w:val="00155C03"/>
    <w:rsid w:val="00171FEE"/>
    <w:rsid w:val="00172941"/>
    <w:rsid w:val="001807FD"/>
    <w:rsid w:val="0019398B"/>
    <w:rsid w:val="001A6F9B"/>
    <w:rsid w:val="001C632E"/>
    <w:rsid w:val="001D6717"/>
    <w:rsid w:val="001F6F2C"/>
    <w:rsid w:val="002242D4"/>
    <w:rsid w:val="00231E39"/>
    <w:rsid w:val="00233325"/>
    <w:rsid w:val="00234FA9"/>
    <w:rsid w:val="0024725A"/>
    <w:rsid w:val="00264F90"/>
    <w:rsid w:val="0027138F"/>
    <w:rsid w:val="002731BF"/>
    <w:rsid w:val="00282501"/>
    <w:rsid w:val="002C1D2F"/>
    <w:rsid w:val="002C3617"/>
    <w:rsid w:val="002C7452"/>
    <w:rsid w:val="002E40ED"/>
    <w:rsid w:val="002F3C39"/>
    <w:rsid w:val="002F659B"/>
    <w:rsid w:val="00306953"/>
    <w:rsid w:val="00310918"/>
    <w:rsid w:val="00340D50"/>
    <w:rsid w:val="00363CEA"/>
    <w:rsid w:val="00376284"/>
    <w:rsid w:val="00394A4D"/>
    <w:rsid w:val="00394FA9"/>
    <w:rsid w:val="003973D8"/>
    <w:rsid w:val="003A3C0D"/>
    <w:rsid w:val="003A55DF"/>
    <w:rsid w:val="003A5A83"/>
    <w:rsid w:val="003A7879"/>
    <w:rsid w:val="003C2367"/>
    <w:rsid w:val="003D1E82"/>
    <w:rsid w:val="003E39D4"/>
    <w:rsid w:val="00416FF5"/>
    <w:rsid w:val="00434914"/>
    <w:rsid w:val="004368E6"/>
    <w:rsid w:val="00442AA0"/>
    <w:rsid w:val="00445DF9"/>
    <w:rsid w:val="004476B3"/>
    <w:rsid w:val="00451BEF"/>
    <w:rsid w:val="0048165E"/>
    <w:rsid w:val="004906F8"/>
    <w:rsid w:val="004A25E3"/>
    <w:rsid w:val="004A7C47"/>
    <w:rsid w:val="004C21BA"/>
    <w:rsid w:val="004E0E05"/>
    <w:rsid w:val="004E5B61"/>
    <w:rsid w:val="00504BD7"/>
    <w:rsid w:val="00522691"/>
    <w:rsid w:val="00545E5F"/>
    <w:rsid w:val="00555FA0"/>
    <w:rsid w:val="005B09EF"/>
    <w:rsid w:val="005B2D69"/>
    <w:rsid w:val="005B7925"/>
    <w:rsid w:val="005C6074"/>
    <w:rsid w:val="005F1A7A"/>
    <w:rsid w:val="0061044D"/>
    <w:rsid w:val="00627156"/>
    <w:rsid w:val="00627D8C"/>
    <w:rsid w:val="00652733"/>
    <w:rsid w:val="00655615"/>
    <w:rsid w:val="0065650B"/>
    <w:rsid w:val="00656FA5"/>
    <w:rsid w:val="00661C18"/>
    <w:rsid w:val="0067184D"/>
    <w:rsid w:val="00676E7C"/>
    <w:rsid w:val="006922E9"/>
    <w:rsid w:val="006A5C98"/>
    <w:rsid w:val="006B5426"/>
    <w:rsid w:val="006B5BF3"/>
    <w:rsid w:val="006E2A73"/>
    <w:rsid w:val="006E663C"/>
    <w:rsid w:val="006E740C"/>
    <w:rsid w:val="00705067"/>
    <w:rsid w:val="00710E7E"/>
    <w:rsid w:val="00715AFD"/>
    <w:rsid w:val="00734D38"/>
    <w:rsid w:val="007407C9"/>
    <w:rsid w:val="00751EC0"/>
    <w:rsid w:val="00752C12"/>
    <w:rsid w:val="00757A1E"/>
    <w:rsid w:val="00777AAE"/>
    <w:rsid w:val="0079321B"/>
    <w:rsid w:val="007A0113"/>
    <w:rsid w:val="007B3EDA"/>
    <w:rsid w:val="007E43A3"/>
    <w:rsid w:val="00804CF0"/>
    <w:rsid w:val="00814B15"/>
    <w:rsid w:val="00822E40"/>
    <w:rsid w:val="008340A6"/>
    <w:rsid w:val="0085102C"/>
    <w:rsid w:val="00877866"/>
    <w:rsid w:val="00893AF3"/>
    <w:rsid w:val="008972A4"/>
    <w:rsid w:val="008E59C5"/>
    <w:rsid w:val="008F3600"/>
    <w:rsid w:val="00916955"/>
    <w:rsid w:val="00916A54"/>
    <w:rsid w:val="00936B4F"/>
    <w:rsid w:val="00957F38"/>
    <w:rsid w:val="00964316"/>
    <w:rsid w:val="00971DFF"/>
    <w:rsid w:val="00973BB1"/>
    <w:rsid w:val="00990A6F"/>
    <w:rsid w:val="009B0ABF"/>
    <w:rsid w:val="009B0AD4"/>
    <w:rsid w:val="009B370B"/>
    <w:rsid w:val="009B59BC"/>
    <w:rsid w:val="009C0D30"/>
    <w:rsid w:val="009C7829"/>
    <w:rsid w:val="009E7F76"/>
    <w:rsid w:val="00A00330"/>
    <w:rsid w:val="00A11AAF"/>
    <w:rsid w:val="00A217DB"/>
    <w:rsid w:val="00A44A42"/>
    <w:rsid w:val="00A50F99"/>
    <w:rsid w:val="00A56581"/>
    <w:rsid w:val="00A56DC9"/>
    <w:rsid w:val="00A6122A"/>
    <w:rsid w:val="00A75256"/>
    <w:rsid w:val="00A8133D"/>
    <w:rsid w:val="00A82263"/>
    <w:rsid w:val="00A971E9"/>
    <w:rsid w:val="00AB675E"/>
    <w:rsid w:val="00AC4FE7"/>
    <w:rsid w:val="00AD6711"/>
    <w:rsid w:val="00AE4B33"/>
    <w:rsid w:val="00B0036D"/>
    <w:rsid w:val="00B0046C"/>
    <w:rsid w:val="00B23DCA"/>
    <w:rsid w:val="00B258A7"/>
    <w:rsid w:val="00B31032"/>
    <w:rsid w:val="00B31085"/>
    <w:rsid w:val="00B63580"/>
    <w:rsid w:val="00B82BBF"/>
    <w:rsid w:val="00BA183A"/>
    <w:rsid w:val="00BA3287"/>
    <w:rsid w:val="00BB11B0"/>
    <w:rsid w:val="00BB4238"/>
    <w:rsid w:val="00BB6DB5"/>
    <w:rsid w:val="00BC0F27"/>
    <w:rsid w:val="00BC7298"/>
    <w:rsid w:val="00BD0651"/>
    <w:rsid w:val="00BD5E1E"/>
    <w:rsid w:val="00BE5ED3"/>
    <w:rsid w:val="00BF28F3"/>
    <w:rsid w:val="00BF6FBF"/>
    <w:rsid w:val="00C24DD1"/>
    <w:rsid w:val="00C354D0"/>
    <w:rsid w:val="00C3776A"/>
    <w:rsid w:val="00C4205C"/>
    <w:rsid w:val="00C5469E"/>
    <w:rsid w:val="00C564A3"/>
    <w:rsid w:val="00C56D85"/>
    <w:rsid w:val="00C604EE"/>
    <w:rsid w:val="00C71C0D"/>
    <w:rsid w:val="00C94890"/>
    <w:rsid w:val="00CA7CC8"/>
    <w:rsid w:val="00CB261B"/>
    <w:rsid w:val="00CB6AE0"/>
    <w:rsid w:val="00CC290F"/>
    <w:rsid w:val="00D2115C"/>
    <w:rsid w:val="00D261D0"/>
    <w:rsid w:val="00D31F1A"/>
    <w:rsid w:val="00D50E82"/>
    <w:rsid w:val="00D869A3"/>
    <w:rsid w:val="00D92581"/>
    <w:rsid w:val="00D960F4"/>
    <w:rsid w:val="00D977D1"/>
    <w:rsid w:val="00DA3284"/>
    <w:rsid w:val="00DB5D8E"/>
    <w:rsid w:val="00DC0E4E"/>
    <w:rsid w:val="00DC6201"/>
    <w:rsid w:val="00DD7306"/>
    <w:rsid w:val="00DE429A"/>
    <w:rsid w:val="00DF5344"/>
    <w:rsid w:val="00E00375"/>
    <w:rsid w:val="00E0611F"/>
    <w:rsid w:val="00E244F9"/>
    <w:rsid w:val="00E46C70"/>
    <w:rsid w:val="00E51FAC"/>
    <w:rsid w:val="00E7000D"/>
    <w:rsid w:val="00E73B33"/>
    <w:rsid w:val="00E76068"/>
    <w:rsid w:val="00E834B6"/>
    <w:rsid w:val="00E94F1C"/>
    <w:rsid w:val="00E977F7"/>
    <w:rsid w:val="00EA172E"/>
    <w:rsid w:val="00EA5554"/>
    <w:rsid w:val="00ED190E"/>
    <w:rsid w:val="00ED4BF8"/>
    <w:rsid w:val="00EF3D29"/>
    <w:rsid w:val="00F15EC1"/>
    <w:rsid w:val="00F20416"/>
    <w:rsid w:val="00F22422"/>
    <w:rsid w:val="00F45BC3"/>
    <w:rsid w:val="00F63533"/>
    <w:rsid w:val="00F63627"/>
    <w:rsid w:val="00F71AAD"/>
    <w:rsid w:val="00F728AA"/>
    <w:rsid w:val="00F72A9E"/>
    <w:rsid w:val="00FA33AF"/>
    <w:rsid w:val="00FA375E"/>
    <w:rsid w:val="00FA67EE"/>
    <w:rsid w:val="00FB0B86"/>
    <w:rsid w:val="00FB2B9F"/>
    <w:rsid w:val="00FD3ADA"/>
    <w:rsid w:val="00FE184C"/>
    <w:rsid w:val="00FE1BCB"/>
    <w:rsid w:val="00FE57E3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 Car Car2"/>
    <w:rsid w:val="005B09EF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02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A7A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4725A"/>
    <w:pPr>
      <w:keepNext/>
      <w:numPr>
        <w:numId w:val="36"/>
      </w:numPr>
      <w:shd w:val="clear" w:color="auto" w:fill="CCCCCC"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24725A"/>
    <w:pPr>
      <w:keepNext/>
      <w:numPr>
        <w:ilvl w:val="1"/>
        <w:numId w:val="36"/>
      </w:numPr>
      <w:spacing w:before="240" w:after="60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Ttulo3">
    <w:name w:val="heading 3"/>
    <w:basedOn w:val="Normal"/>
    <w:next w:val="Normal"/>
    <w:qFormat/>
    <w:rsid w:val="00394A4D"/>
    <w:pPr>
      <w:keepNext/>
      <w:spacing w:before="240" w:after="60"/>
      <w:outlineLvl w:val="2"/>
    </w:pPr>
    <w:rPr>
      <w:rFonts w:cs="Arial"/>
      <w:b/>
      <w:bCs/>
      <w:i/>
      <w:sz w:val="28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FA37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37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A37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D5E1E"/>
    <w:rPr>
      <w:color w:val="0000FF"/>
      <w:u w:val="single"/>
    </w:rPr>
  </w:style>
  <w:style w:type="paragraph" w:styleId="NormalWeb">
    <w:name w:val="Normal (Web)"/>
    <w:basedOn w:val="Normal"/>
    <w:rsid w:val="00BD5E1E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rsid w:val="00BD5E1E"/>
    <w:rPr>
      <w:sz w:val="22"/>
    </w:rPr>
  </w:style>
  <w:style w:type="paragraph" w:styleId="Textoindependiente2">
    <w:name w:val="Body Text 2"/>
    <w:basedOn w:val="Normal"/>
    <w:rsid w:val="00BD5E1E"/>
    <w:rPr>
      <w:sz w:val="20"/>
    </w:rPr>
  </w:style>
  <w:style w:type="character" w:styleId="Nmerodepgina">
    <w:name w:val="page number"/>
    <w:basedOn w:val="Fuentedeprrafopredeter"/>
    <w:rsid w:val="00BD5E1E"/>
  </w:style>
  <w:style w:type="paragraph" w:styleId="TDC1">
    <w:name w:val="toc 1"/>
    <w:basedOn w:val="Normal"/>
    <w:next w:val="Normal"/>
    <w:autoRedefine/>
    <w:semiHidden/>
    <w:rsid w:val="00957F38"/>
    <w:pPr>
      <w:tabs>
        <w:tab w:val="left" w:pos="1701"/>
      </w:tabs>
      <w:spacing w:before="60"/>
      <w:jc w:val="left"/>
    </w:pPr>
    <w:rPr>
      <w:rFonts w:ascii="Century Gothic" w:hAnsi="Century Gothic"/>
      <w:b/>
      <w:sz w:val="16"/>
      <w:szCs w:val="20"/>
    </w:rPr>
  </w:style>
  <w:style w:type="character" w:customStyle="1" w:styleId="EncabezadoCar">
    <w:name w:val="Encabezado Car"/>
    <w:link w:val="Encabezado"/>
    <w:rsid w:val="00F728AA"/>
    <w:rPr>
      <w:rFonts w:ascii="Arial" w:hAnsi="Arial"/>
      <w:sz w:val="24"/>
      <w:szCs w:val="24"/>
      <w:lang w:val="es-ES" w:eastAsia="es-ES" w:bidi="ar-SA"/>
    </w:rPr>
  </w:style>
  <w:style w:type="character" w:customStyle="1" w:styleId="CarCar2">
    <w:name w:val=" Car Car2"/>
    <w:rsid w:val="005B09EF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02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atura1\Datos%20de%20programa\Microsoft\Plantillas\IES-InternoVertic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IES-InternoVertical.dot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codificación de documentos seguirá las siguientes pautas:</vt:lpstr>
    </vt:vector>
  </TitlesOfParts>
  <Company>xx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codificación de documentos seguirá las siguientes pautas:</dc:title>
  <dc:creator>Jefatura1</dc:creator>
  <cp:lastModifiedBy>GESTION</cp:lastModifiedBy>
  <cp:revision>2</cp:revision>
  <cp:lastPrinted>2017-09-18T10:47:00Z</cp:lastPrinted>
  <dcterms:created xsi:type="dcterms:W3CDTF">2023-10-19T11:21:00Z</dcterms:created>
  <dcterms:modified xsi:type="dcterms:W3CDTF">2023-10-19T11:21:00Z</dcterms:modified>
</cp:coreProperties>
</file>